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7D7D0F6F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D6A4E81"/>
    <w:rsid w:val="0F832C9B"/>
    <w:rsid w:val="10052FBC"/>
    <w:rsid w:val="10DF70BF"/>
    <w:rsid w:val="12772CDA"/>
    <w:rsid w:val="20A829D2"/>
    <w:rsid w:val="2AA52472"/>
    <w:rsid w:val="2D6A236C"/>
    <w:rsid w:val="32AA3A2B"/>
    <w:rsid w:val="34B03D17"/>
    <w:rsid w:val="3F10689E"/>
    <w:rsid w:val="4116370C"/>
    <w:rsid w:val="4304789C"/>
    <w:rsid w:val="46302CC1"/>
    <w:rsid w:val="4E17138B"/>
    <w:rsid w:val="534D593C"/>
    <w:rsid w:val="54BB7FDC"/>
    <w:rsid w:val="56DD7C79"/>
    <w:rsid w:val="5C161707"/>
    <w:rsid w:val="68866BFE"/>
    <w:rsid w:val="6A443FDB"/>
    <w:rsid w:val="71F00570"/>
    <w:rsid w:val="74827F8D"/>
    <w:rsid w:val="7D7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20013;&#23567;&#23398;\8&#26376;\&#25307;&#32856;&#20844;&#21578;2025.8.6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formulas xmlns="http://www.yonyou.com/formula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80747-525f-4e58-92d2-b549e0b55f38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c62bbf7b-5bd1-4320-94e7-c270e39e3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2025-08-22T08:07:00Z</dcterms:created>
  <dc:creator>牡羊</dc:creator>
  <cp:lastModifiedBy>牡羊</cp:lastModifiedBy>
  <dcterms:modified xsi:type="dcterms:W3CDTF">2025-08-22T08:07:19Z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1C072686D32947BFB4212528A25262DD_11</vt:lpwstr>
  </property>
</Properties>
</file>