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0F4754A5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20A829D2"/>
    <w:rsid w:val="2AA52472"/>
    <w:rsid w:val="2D6A236C"/>
    <w:rsid w:val="32AA3A2B"/>
    <w:rsid w:val="4304789C"/>
    <w:rsid w:val="4E17138B"/>
    <w:rsid w:val="5C161707"/>
    <w:rsid w:val="5D2529CB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&#33203;&#39135;&#20844;&#21496;&#65288;2025.7&#65289;\&#25307;&#32856;&#20844;&#21578;2025.7.29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2025-08-12T03:39:00Z</dcterms:created>
  <dc:creator>牡羊</dc:creator>
  <cp:lastModifiedBy>牡羊</cp:lastModifiedBy>
  <dcterms:modified xsi:type="dcterms:W3CDTF">2025-08-12T03:39:27Z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805946E02F2244D49F403C42CC17E286_11</vt:lpwstr>
  </property>
</Properties>
</file>