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CF7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宋体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3C03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  <w:lang w:val="en-US" w:eastAsia="zh-CN"/>
        </w:rPr>
        <w:t>武宣县招聘机关事业单位编外聘用人员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</w:rPr>
        <w:t>表</w:t>
      </w:r>
    </w:p>
    <w:p w14:paraId="20A37B92">
      <w:pP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 xml:space="preserve">填表时间：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年   月   日</w:t>
      </w:r>
    </w:p>
    <w:tbl>
      <w:tblPr>
        <w:tblStyle w:val="8"/>
        <w:tblpPr w:leftFromText="180" w:rightFromText="180" w:vertAnchor="text" w:horzAnchor="page" w:tblpX="1277" w:tblpY="149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086"/>
        <w:gridCol w:w="491"/>
        <w:gridCol w:w="708"/>
        <w:gridCol w:w="1174"/>
        <w:gridCol w:w="49"/>
        <w:gridCol w:w="1297"/>
        <w:gridCol w:w="1317"/>
        <w:gridCol w:w="107"/>
        <w:gridCol w:w="1934"/>
      </w:tblGrid>
      <w:tr w14:paraId="4B520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BEB9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F07C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C9068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1F6B5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6398D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3A653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 w14:paraId="74F526BD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照</w:t>
            </w:r>
          </w:p>
          <w:p w14:paraId="5DCD6CCB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片</w:t>
            </w:r>
          </w:p>
        </w:tc>
      </w:tr>
      <w:tr w14:paraId="04DC4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BED6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50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E22C9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9C4BD"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A824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xx县xx乡镇</w:t>
            </w:r>
          </w:p>
        </w:tc>
        <w:tc>
          <w:tcPr>
            <w:tcW w:w="1934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34B1CD5B">
            <w:pPr>
              <w:rPr>
                <w:color w:val="auto"/>
              </w:rPr>
            </w:pPr>
          </w:p>
        </w:tc>
      </w:tr>
      <w:tr w14:paraId="28AC1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54F1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88325"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F186F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E0EB0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44F540F7">
            <w:pPr>
              <w:rPr>
                <w:color w:val="auto"/>
              </w:rPr>
            </w:pPr>
          </w:p>
        </w:tc>
      </w:tr>
      <w:tr w14:paraId="58A00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AD41F5"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毕业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时间、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院校及专业</w:t>
            </w:r>
          </w:p>
        </w:tc>
        <w:tc>
          <w:tcPr>
            <w:tcW w:w="22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67E60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B61C0"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学历</w:t>
            </w:r>
          </w:p>
          <w:p w14:paraId="6A2EDBD8">
            <w:pPr>
              <w:widowControl/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272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95070F">
            <w:pPr>
              <w:widowControl/>
              <w:spacing w:line="308" w:lineRule="atLeas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93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80C0BA">
            <w:pPr>
              <w:rPr>
                <w:color w:val="auto"/>
              </w:rPr>
            </w:pPr>
          </w:p>
        </w:tc>
      </w:tr>
      <w:tr w14:paraId="2FFFD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5DC3C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50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B5E00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45DAC0CD">
            <w:pPr>
              <w:pStyle w:val="5"/>
              <w:bidi w:val="0"/>
              <w:rPr>
                <w:color w:val="auto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C371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特长爱好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ED28B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1C87A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24B68"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取得职称或职业资格</w:t>
            </w:r>
          </w:p>
        </w:tc>
        <w:tc>
          <w:tcPr>
            <w:tcW w:w="350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061EE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87936"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是否脱贫户</w:t>
            </w:r>
          </w:p>
        </w:tc>
        <w:tc>
          <w:tcPr>
            <w:tcW w:w="33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F46D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0E483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503D0">
            <w:pPr>
              <w:widowControl/>
              <w:spacing w:line="308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/>
              </w:rPr>
              <w:t>是否参加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/>
              </w:rPr>
              <w:t>公务员或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事业单位考试</w:t>
            </w:r>
          </w:p>
        </w:tc>
        <w:tc>
          <w:tcPr>
            <w:tcW w:w="3508" w:type="dxa"/>
            <w:gridSpan w:val="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0EFB8E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D19F3F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公务员或事业单位考试报考单位及笔试分数</w:t>
            </w:r>
          </w:p>
        </w:tc>
        <w:tc>
          <w:tcPr>
            <w:tcW w:w="204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849BE"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FA14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117C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家庭详</w:t>
            </w:r>
          </w:p>
          <w:p w14:paraId="1C39EEA0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3347B">
            <w:pP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600BE02B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4168E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D3868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报考单位及岗位名称</w:t>
            </w:r>
          </w:p>
        </w:tc>
        <w:tc>
          <w:tcPr>
            <w:tcW w:w="480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74F2D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6553"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是否服从</w:t>
            </w:r>
          </w:p>
          <w:p w14:paraId="3A921A73">
            <w:pPr>
              <w:widowControl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调剂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3C9F7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3B51A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CB120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本</w:t>
            </w:r>
          </w:p>
          <w:p w14:paraId="31EB5E96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人</w:t>
            </w:r>
          </w:p>
          <w:p w14:paraId="0C64C2AB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简</w:t>
            </w:r>
          </w:p>
          <w:p w14:paraId="58089E56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8D64E0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  <w:p w14:paraId="4B65C5AB">
            <w:pPr>
              <w:widowControl/>
              <w:spacing w:line="308" w:lineRule="atLeas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学习经历：XX年XX月至XX年XX月在XX大学就读XX专业；</w:t>
            </w:r>
          </w:p>
          <w:p w14:paraId="4D3EA8F5">
            <w:pPr>
              <w:widowControl/>
              <w:spacing w:line="308" w:lineRule="atLeas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（从高中至今）</w:t>
            </w:r>
          </w:p>
          <w:p w14:paraId="56BF6FEB">
            <w:pPr>
              <w:widowControl/>
              <w:spacing w:line="308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实习经历：XX年XX月至XX年XX月在XX（单位）从事XX工作</w:t>
            </w:r>
          </w:p>
          <w:p w14:paraId="6CC2FF93">
            <w:pPr>
              <w:bidi w:val="0"/>
              <w:jc w:val="center"/>
              <w:rPr>
                <w:color w:val="auto"/>
                <w:lang w:val="en-US" w:eastAsia="zh-CN"/>
              </w:rPr>
            </w:pPr>
          </w:p>
        </w:tc>
      </w:tr>
      <w:tr w14:paraId="4DA58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382A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家庭</w:t>
            </w:r>
          </w:p>
          <w:p w14:paraId="7AE1E8F8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成员</w:t>
            </w:r>
          </w:p>
          <w:p w14:paraId="534D7914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及主</w:t>
            </w:r>
          </w:p>
          <w:p w14:paraId="76CD7C52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要社</w:t>
            </w:r>
          </w:p>
          <w:p w14:paraId="5DF51131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会关</w:t>
            </w:r>
          </w:p>
          <w:p w14:paraId="2530F85B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8A10A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F7E2E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671F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工作单位及职务</w:t>
            </w:r>
          </w:p>
        </w:tc>
      </w:tr>
      <w:tr w14:paraId="568EC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EF80">
            <w:pPr>
              <w:rPr>
                <w:color w:val="auto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6F4019D5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0E296728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  <w:p w14:paraId="09E7B258">
            <w:pPr>
              <w:bidi w:val="0"/>
              <w:jc w:val="center"/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04C73F81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</w:tr>
      <w:tr w14:paraId="10D4C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916B">
            <w:pPr>
              <w:rPr>
                <w:color w:val="auto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444A8BDE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4D6A141C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486E0881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</w:tr>
      <w:tr w14:paraId="1C242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3FC8B">
            <w:pPr>
              <w:rPr>
                <w:color w:val="auto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252B538C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A85510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078EA74C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</w:tr>
      <w:tr w14:paraId="777DB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87018F">
            <w:pPr>
              <w:rPr>
                <w:color w:val="auto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1EDFA1F0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65F2E615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  <w:tc>
          <w:tcPr>
            <w:tcW w:w="470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5513893B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auto"/>
                <w:kern w:val="0"/>
              </w:rPr>
            </w:pPr>
          </w:p>
        </w:tc>
      </w:tr>
      <w:tr w14:paraId="0839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78DA0D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报名人</w:t>
            </w:r>
          </w:p>
          <w:p w14:paraId="52C782A4"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FF1C44"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 w14:paraId="215D56D1"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 w14:paraId="50FEC8BC">
      <w:pP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备注：每人仅限报考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个岗位；附上近期免冠小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2寸照片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。</w:t>
      </w:r>
    </w:p>
    <w:sectPr>
      <w:headerReference r:id="rId3" w:type="default"/>
      <w:pgSz w:w="11906" w:h="16838"/>
      <w:pgMar w:top="1588" w:right="1474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7A4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jhlMTRhNTA4Yzk0MTBkNzZkMDRiM2E0ODA1MjZkNWQifQ=="/>
  </w:docVars>
  <w:rsids>
    <w:rsidRoot w:val="00000000"/>
    <w:rsid w:val="01A23826"/>
    <w:rsid w:val="02DC66A6"/>
    <w:rsid w:val="08616E02"/>
    <w:rsid w:val="0961368C"/>
    <w:rsid w:val="11EF596B"/>
    <w:rsid w:val="13313E81"/>
    <w:rsid w:val="26BEF6A1"/>
    <w:rsid w:val="2EB68F69"/>
    <w:rsid w:val="334C5CB8"/>
    <w:rsid w:val="35D65726"/>
    <w:rsid w:val="433265C0"/>
    <w:rsid w:val="4BEF350F"/>
    <w:rsid w:val="4F7EBB8D"/>
    <w:rsid w:val="50340B7F"/>
    <w:rsid w:val="55FE5019"/>
    <w:rsid w:val="5829BD2C"/>
    <w:rsid w:val="5E7E3826"/>
    <w:rsid w:val="622D4069"/>
    <w:rsid w:val="63FF25D7"/>
    <w:rsid w:val="66036634"/>
    <w:rsid w:val="6BD71594"/>
    <w:rsid w:val="6DF6D49C"/>
    <w:rsid w:val="6F730374"/>
    <w:rsid w:val="6F7D9B5C"/>
    <w:rsid w:val="6F8DBE12"/>
    <w:rsid w:val="771F51B4"/>
    <w:rsid w:val="77B33E6A"/>
    <w:rsid w:val="77FF516A"/>
    <w:rsid w:val="7BD719A0"/>
    <w:rsid w:val="7CFDC590"/>
    <w:rsid w:val="7D872596"/>
    <w:rsid w:val="7DFED017"/>
    <w:rsid w:val="7EF16C2A"/>
    <w:rsid w:val="8F770AD2"/>
    <w:rsid w:val="8FEE9639"/>
    <w:rsid w:val="9BEE5A4A"/>
    <w:rsid w:val="AFF73422"/>
    <w:rsid w:val="AFFFA218"/>
    <w:rsid w:val="BBF6FEB4"/>
    <w:rsid w:val="BFFCE0A1"/>
    <w:rsid w:val="DA2F98FB"/>
    <w:rsid w:val="DFE7F1D7"/>
    <w:rsid w:val="EEF78D8A"/>
    <w:rsid w:val="EF5DE037"/>
    <w:rsid w:val="EFF7BAFD"/>
    <w:rsid w:val="F57F7752"/>
    <w:rsid w:val="FADEBAEE"/>
    <w:rsid w:val="FEBD4B6A"/>
    <w:rsid w:val="FF2B4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 w:val="0"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315</Words>
  <Characters>335</Characters>
  <Lines>81</Lines>
  <Paragraphs>42</Paragraphs>
  <TotalTime>4</TotalTime>
  <ScaleCrop>false</ScaleCrop>
  <LinksUpToDate>false</LinksUpToDate>
  <CharactersWithSpaces>428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2018-06-10T03:54:00Z</dcterms:created>
  <dc:creator>AutoBVT</dc:creator>
  <cp:lastModifiedBy>admin</cp:lastModifiedBy>
  <cp:lastPrinted>2022-03-14T09:01:00Z</cp:lastPrinted>
  <dcterms:modified xsi:type="dcterms:W3CDTF">2025-07-10T09:18:05Z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16FE7895894B49949214B9CA0F5C7498_13</vt:lpwstr>
  </property>
  <property fmtid="{D5CDD505-2E9C-101B-9397-08002B2CF9AE}" pid="4" name="KSOTemplateDocerSaveRecord">
    <vt:lpwstr>eyJoZGlkIjoiYjhlMTRhNTA4Yzk0MTBkNzZkMDRiM2E0ODA1MjZkNWQiLCJ1c2VySWQiOiIxMDU1MDEzMzcwIn0=</vt:lpwstr>
  </property>
</Properties>
</file>