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6A7B"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-SA"/>
        </w:rPr>
        <w:t>钦州市钦南区</w:t>
      </w:r>
      <w:r>
        <w:rPr>
          <w:rFonts w:hint="eastAsia" w:eastAsia="方正小标宋简体" w:cs="Times New Roman"/>
          <w:sz w:val="36"/>
          <w:szCs w:val="36"/>
          <w:lang w:val="en-US" w:eastAsia="zh-CN" w:bidi="ar-SA"/>
        </w:rPr>
        <w:t>社会保险事业管理中心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  <w:t>公益性岗位</w:t>
      </w:r>
    </w:p>
    <w:p w14:paraId="198613BD">
      <w:pPr>
        <w:keepNext w:val="0"/>
        <w:keepLines w:val="0"/>
        <w:widowControl/>
        <w:suppressLineNumbers w:val="0"/>
        <w:jc w:val="center"/>
        <w:textAlignment w:val="center"/>
        <w:rPr>
          <w:rFonts w:hAnsi="Times New Roman" w:eastAsia="方正小标宋简体" w:cs="Times New Roman"/>
          <w:sz w:val="36"/>
          <w:szCs w:val="36"/>
          <w:lang w:bidi="ar-SA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  <w:t>工作人员报名表</w:t>
      </w:r>
    </w:p>
    <w:tbl>
      <w:tblPr>
        <w:tblStyle w:val="8"/>
        <w:tblW w:w="10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1267"/>
        <w:gridCol w:w="825"/>
        <w:gridCol w:w="242"/>
        <w:gridCol w:w="1300"/>
        <w:gridCol w:w="1300"/>
        <w:gridCol w:w="726"/>
        <w:gridCol w:w="357"/>
        <w:gridCol w:w="1583"/>
        <w:gridCol w:w="1915"/>
      </w:tblGrid>
      <w:tr w14:paraId="088E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1419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9843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6E5B9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966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2B0A9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66F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出生年月</w:t>
            </w:r>
          </w:p>
          <w:p w14:paraId="06E9878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BD85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7631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彩色照片</w:t>
            </w:r>
          </w:p>
        </w:tc>
      </w:tr>
      <w:tr w14:paraId="5A42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5D7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民 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7EEE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B16E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F3AC5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D997B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3A68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07684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9099CB"/>
        </w:tc>
      </w:tr>
      <w:tr w14:paraId="128C7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550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入  党</w:t>
            </w:r>
          </w:p>
          <w:p w14:paraId="3A78441B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时  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37619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3063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D8338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CF03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61525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ABF9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C4DFCB"/>
        </w:tc>
      </w:tr>
      <w:tr w14:paraId="4AAE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CC19D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  <w:t>技术职称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27FCA"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C716">
            <w:pPr>
              <w:spacing w:line="340" w:lineRule="exact"/>
              <w:jc w:val="center"/>
              <w:textAlignment w:val="center"/>
              <w:rPr>
                <w:rStyle w:val="11"/>
                <w:rFonts w:ascii="Times New Roman" w:hAnsi="Times New Roman" w:cs="Times New Roman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B55B">
            <w:pPr>
              <w:spacing w:line="340" w:lineRule="exact"/>
              <w:jc w:val="center"/>
              <w:textAlignment w:val="center"/>
              <w:rPr>
                <w:rStyle w:val="11"/>
                <w:rFonts w:ascii="Times New Roman" w:hAnsi="Times New Roman" w:cs="Times New Roman"/>
                <w:lang w:val="en-US" w:eastAsia="zh-CN"/>
              </w:rPr>
            </w:pPr>
            <w:r>
              <w:rPr>
                <w:rStyle w:val="11"/>
                <w:rFonts w:ascii="Times New Roman" w:hAnsi="Times New Roman" w:cs="Times New Roman"/>
                <w:lang w:val="en-US" w:eastAsia="zh-CN"/>
              </w:rPr>
              <w:t>户籍</w:t>
            </w:r>
          </w:p>
          <w:p w14:paraId="4C2115CB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Style w:val="11"/>
                <w:rFonts w:ascii="Times New Roman" w:hAnsi="Times New Roman" w:cs="Times New Roman"/>
                <w:lang w:val="en-US" w:eastAsia="zh-CN"/>
              </w:rPr>
              <w:t>所在地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C1D4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472AFA"/>
        </w:tc>
      </w:tr>
      <w:tr w14:paraId="4E11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88E0F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学  历</w:t>
            </w:r>
          </w:p>
          <w:p w14:paraId="0324211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学  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5CF98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全日制</w:t>
            </w:r>
          </w:p>
          <w:p w14:paraId="09E6907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E340F2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0D526"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毕业院校</w:t>
            </w:r>
          </w:p>
          <w:p w14:paraId="6369E59A"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544177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11F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6BD641"/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AB316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在  职</w:t>
            </w:r>
          </w:p>
          <w:p w14:paraId="21DF2C4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4713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BAC2"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毕业院校</w:t>
            </w:r>
          </w:p>
          <w:p w14:paraId="667B8B69"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A2D8BD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9CC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95C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ED4F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95B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500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67F9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F03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家庭详</w:t>
            </w:r>
          </w:p>
          <w:p w14:paraId="6F3BFA9E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细住址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49D7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1ECD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A567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011A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2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930D6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简</w:t>
            </w:r>
          </w:p>
          <w:p w14:paraId="25C3A95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  <w:p w14:paraId="4B7A8B44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  <w:p w14:paraId="4C03A228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951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A058267">
            <w:pPr>
              <w:spacing w:line="340" w:lineRule="exact"/>
              <w:ind w:left="105" w:leftChars="50" w:right="105" w:rightChars="50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2014.09--2018.06  xx学校xx学院xx专业学习（例）</w:t>
            </w:r>
          </w:p>
          <w:p w14:paraId="756D5CE9">
            <w:pPr>
              <w:spacing w:line="340" w:lineRule="exact"/>
              <w:ind w:left="105" w:leftChars="50" w:right="105" w:rightChars="50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2018.06--2019.06  待业（例）（注意，简历中经历时间首尾需衔接）</w:t>
            </w:r>
          </w:p>
        </w:tc>
      </w:tr>
      <w:tr w14:paraId="317F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DBBE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 w14:paraId="4CB9B37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 w14:paraId="07F49BA9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 w14:paraId="052D03FB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96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5CB4"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5327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01FBD7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家庭成员基本情况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232FD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35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337586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5A332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现所在单位及职务</w:t>
            </w:r>
          </w:p>
        </w:tc>
      </w:tr>
      <w:tr w14:paraId="5515D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A7BFC3"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03689D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249267C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573B38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D65A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C0FBCD"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B6D026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355A447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0E287E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12A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B953C8"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A050143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F2EC08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65C322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534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2F92BAF"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D2EFDB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2197B1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501512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13A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62F08D"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CBF18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598600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343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D18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A231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报名人</w:t>
            </w:r>
          </w:p>
          <w:p w14:paraId="17E209BF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承诺</w:t>
            </w: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F34C"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本报名表所填内容正确无误，所提交的信息真实有效。如有虚假，本人愿承担由此产生的一切后果。</w:t>
            </w:r>
          </w:p>
          <w:p w14:paraId="6DBFF603"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637D5918"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5C52CA2C">
            <w:pPr>
              <w:spacing w:line="500" w:lineRule="exact"/>
              <w:ind w:firstLine="5040" w:firstLineChars="2100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报名人签名：</w:t>
            </w:r>
          </w:p>
          <w:p w14:paraId="7A1178FC">
            <w:pPr>
              <w:spacing w:line="500" w:lineRule="exact"/>
              <w:ind w:firstLine="6840" w:firstLineChars="2850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年   月   日</w:t>
            </w:r>
          </w:p>
        </w:tc>
      </w:tr>
      <w:tr w14:paraId="427CD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168A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资格审</w:t>
            </w:r>
          </w:p>
          <w:p w14:paraId="68736A81"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查意见</w:t>
            </w: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5BA7C75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</w:t>
            </w:r>
          </w:p>
          <w:p w14:paraId="50E55E8F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7AA06833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6BC0A2F3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5F995E82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5C256854"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2FEEC98">
            <w:pPr>
              <w:spacing w:line="500" w:lineRule="exact"/>
              <w:ind w:firstLine="5040" w:firstLineChars="2100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审查人签名：</w:t>
            </w:r>
          </w:p>
          <w:p w14:paraId="1F4795EC">
            <w:pPr>
              <w:spacing w:line="500" w:lineRule="exact"/>
              <w:ind w:firstLine="6840" w:firstLineChars="2850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年   月   日</w:t>
            </w:r>
          </w:p>
        </w:tc>
      </w:tr>
    </w:tbl>
    <w:p w14:paraId="76E70079">
      <w:pPr>
        <w:rPr>
          <w:rFonts w:hint="eastAsia" w:ascii="仿宋_GB2312" w:eastAsia="仿宋_GB2312" w:cs="仿宋_GB2312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ODUzYzEwODkzNzI2MTZiODI2MWZhOGViZWUyNGQ1ZDgifQ=="/>
  </w:docVars>
  <w:rsids>
    <w:rsidRoot w:val="00000000"/>
    <w:rsid w:val="038F2A3C"/>
    <w:rsid w:val="11F24DA4"/>
    <w:rsid w:val="1E872274"/>
    <w:rsid w:val="257C57A4"/>
    <w:rsid w:val="259F6AC3"/>
    <w:rsid w:val="2AB22D1D"/>
    <w:rsid w:val="2B005AA6"/>
    <w:rsid w:val="2DEA1EAC"/>
    <w:rsid w:val="357C6FAA"/>
    <w:rsid w:val="36F25195"/>
    <w:rsid w:val="3F8A45CE"/>
    <w:rsid w:val="432449EE"/>
    <w:rsid w:val="5B0A2C46"/>
    <w:rsid w:val="5CF71F6B"/>
    <w:rsid w:val="635C7703"/>
    <w:rsid w:val="6F6829EC"/>
    <w:rsid w:val="71F76DC3"/>
    <w:rsid w:val="7860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character" w:customStyle="1" w:styleId="10">
    <w:name w:val="font51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1036</Words>
  <Characters>1112</Characters>
  <Lines>0</Lines>
  <Paragraphs>56</Paragraphs>
  <TotalTime>181</TotalTime>
  <ScaleCrop>false</ScaleCrop>
  <LinksUpToDate>false</LinksUpToDate>
  <CharactersWithSpaces>1209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2024-04-22T05:02:00Z</dcterms:created>
  <dc:creator>User</dc:creator>
  <cp:lastModifiedBy>Administrator</cp:lastModifiedBy>
  <dcterms:modified xsi:type="dcterms:W3CDTF">2025-06-19T09:42:33Z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940CE7575910439CAF49F99CAF99FC4D_13</vt:lpwstr>
  </property>
  <property fmtid="{D5CDD505-2E9C-101B-9397-08002B2CF9AE}" pid="4" name="KSOTemplateDocerSaveRecord">
    <vt:lpwstr>eyJoZGlkIjoiYjY0NDk4OWIyMDZiZTYwNWQ0MmNmZjc3YjYxNzU5NWYiLCJ1c2VySWQiOiIxMjc3ODcyNjA2In0=</vt:lpwstr>
  </property>
</Properties>
</file>