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92B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00067C4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6FD3FCAF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6793F4DE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791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491CC2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0560137F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1D245D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140516DA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27713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E98B238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6A51F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573A44DD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3B1CCB0E">
            <w:pPr>
              <w:jc w:val="center"/>
              <w:rPr>
                <w:sz w:val="24"/>
              </w:rPr>
            </w:pPr>
          </w:p>
        </w:tc>
      </w:tr>
      <w:tr w14:paraId="56B3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B572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C2127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4AABD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7EEE8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2403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212E3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2D6A11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130CF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1DF1698B">
            <w:pPr>
              <w:jc w:val="center"/>
              <w:rPr>
                <w:sz w:val="24"/>
              </w:rPr>
            </w:pPr>
          </w:p>
        </w:tc>
      </w:tr>
      <w:tr w14:paraId="23A4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DBCA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328FF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38FF86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34E5D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A032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1906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4EE64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E3E25B4">
            <w:pPr>
              <w:jc w:val="center"/>
              <w:rPr>
                <w:sz w:val="24"/>
              </w:rPr>
            </w:pPr>
          </w:p>
        </w:tc>
      </w:tr>
      <w:tr w14:paraId="1FC6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D1B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448E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5DFA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0B6177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4F34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8F52718">
            <w:pPr>
              <w:jc w:val="center"/>
              <w:rPr>
                <w:sz w:val="24"/>
              </w:rPr>
            </w:pPr>
          </w:p>
        </w:tc>
      </w:tr>
      <w:tr w14:paraId="1000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7A4C3F4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A6F984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C14CF6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196F20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57A948B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77B2B9A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CEF85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60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218B2A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705F0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3866A4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36E8CBE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1FC43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24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11E88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76E7B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6F8B46F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77FA1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5CF03C18">
            <w:pPr>
              <w:jc w:val="center"/>
              <w:rPr>
                <w:sz w:val="24"/>
              </w:rPr>
            </w:pPr>
          </w:p>
        </w:tc>
      </w:tr>
      <w:tr w14:paraId="3896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65DE96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BF15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1FD7A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699A1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48D12F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72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4FC5F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6B061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FCB31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5170216">
            <w:pPr>
              <w:jc w:val="center"/>
              <w:rPr>
                <w:sz w:val="24"/>
              </w:rPr>
            </w:pPr>
          </w:p>
        </w:tc>
      </w:tr>
      <w:tr w14:paraId="7AE8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50A75FB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84BB68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0ED116DA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2D5E3BC4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81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2AD11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6612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C83C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13F7E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75D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8A4A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13167827">
            <w:pPr>
              <w:jc w:val="center"/>
              <w:rPr>
                <w:sz w:val="24"/>
              </w:rPr>
            </w:pPr>
          </w:p>
          <w:p w14:paraId="4B03CE8D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3BF75F1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6C4B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1CED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F351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6758B6AD">
            <w:pPr>
              <w:jc w:val="center"/>
              <w:rPr>
                <w:sz w:val="24"/>
              </w:rPr>
            </w:pPr>
          </w:p>
        </w:tc>
      </w:tr>
      <w:tr w14:paraId="0D01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656FF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0879E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7CB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0F30C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888DA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3F66B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7005F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31752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26C87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44C99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5D1318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605D0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B644C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6D4235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A281A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0D4E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7A48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1FBC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22217F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39B03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752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E0B179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85B3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2E321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60BC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3CDC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F273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10F94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7C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00D822F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E50F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302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A4FA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8B1C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E11F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0320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DD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4274F75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909DFF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A4897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7C1B2E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F4B041F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53460DF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817541A">
            <w:pPr>
              <w:jc w:val="center"/>
              <w:rPr>
                <w:sz w:val="24"/>
              </w:rPr>
            </w:pPr>
          </w:p>
        </w:tc>
      </w:tr>
      <w:tr w14:paraId="2903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534C80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C9D552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25EB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E32D3D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E318D5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B81CE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4049D358">
            <w:pPr>
              <w:jc w:val="center"/>
              <w:rPr>
                <w:sz w:val="24"/>
              </w:rPr>
            </w:pPr>
          </w:p>
        </w:tc>
      </w:tr>
      <w:tr w14:paraId="533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0D36747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6F7691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73B76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9BF7AB3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6F1C684E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769C3D6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3C10B24">
            <w:pPr>
              <w:jc w:val="center"/>
              <w:rPr>
                <w:sz w:val="24"/>
              </w:rPr>
            </w:pPr>
          </w:p>
        </w:tc>
      </w:tr>
      <w:tr w14:paraId="32EF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5F4B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092C6BF9">
            <w:pPr>
              <w:jc w:val="center"/>
              <w:rPr>
                <w:sz w:val="24"/>
              </w:rPr>
            </w:pPr>
          </w:p>
          <w:p w14:paraId="1CD4752D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01AEDC22">
            <w:pPr>
              <w:jc w:val="center"/>
              <w:rPr>
                <w:sz w:val="24"/>
              </w:rPr>
            </w:pPr>
          </w:p>
          <w:p w14:paraId="1CA4E6BA">
            <w:pPr>
              <w:jc w:val="center"/>
              <w:rPr>
                <w:sz w:val="24"/>
              </w:rPr>
            </w:pPr>
          </w:p>
          <w:p w14:paraId="58F75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7B397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66C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51B9A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2B9857F8">
            <w:pPr>
              <w:jc w:val="center"/>
              <w:rPr>
                <w:sz w:val="24"/>
              </w:rPr>
            </w:pPr>
          </w:p>
        </w:tc>
      </w:tr>
    </w:tbl>
    <w:p w14:paraId="3D329601">
      <w:pPr>
        <w:spacing w:line="300" w:lineRule="exact"/>
        <w:jc w:val="left"/>
        <w:rPr>
          <w:sz w:val="24"/>
        </w:rPr>
      </w:pPr>
    </w:p>
    <w:p w14:paraId="419194C0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50708BE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49DF66D1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046A7945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20E5D202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份，纸质版需贴个人近期照片并签名（扫描电子版需发到邮箱：ltrlzygs@163.com）。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57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4780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4780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96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269A0F46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2772CDA"/>
    <w:rsid w:val="20A829D2"/>
    <w:rsid w:val="269A0F46"/>
    <w:rsid w:val="2AA52472"/>
    <w:rsid w:val="2D6A236C"/>
    <w:rsid w:val="32AA3A2B"/>
    <w:rsid w:val="4304789C"/>
    <w:rsid w:val="4E17138B"/>
    <w:rsid w:val="4E254E71"/>
    <w:rsid w:val="5C161707"/>
    <w:rsid w:val="649862A6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1&#26376;23&#26085;&#65288;&#27665;&#25919;&#23616;&#65289;\&#25307;&#32856;&#20844;&#21578;2025.1.23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420</Words>
  <Characters>440</Characters>
  <Lines>4</Lines>
  <Paragraphs>1</Paragraphs>
  <TotalTime>51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2025-03-06T02:29:00Z</dcterms:created>
  <dc:creator>牡羊</dc:creator>
  <cp:lastModifiedBy>牡羊</cp:lastModifiedBy>
  <dcterms:modified xsi:type="dcterms:W3CDTF">2025-03-06T02:29:44Z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355D4F5D1532406ABA6E2EFAB2DA50A6_11</vt:lpwstr>
  </property>
</Properties>
</file>