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51"/>
        <w:gridCol w:w="1458"/>
        <w:gridCol w:w="770"/>
        <w:gridCol w:w="581"/>
        <w:gridCol w:w="513"/>
        <w:gridCol w:w="1647"/>
        <w:gridCol w:w="500"/>
        <w:gridCol w:w="1674"/>
        <w:gridCol w:w="729"/>
        <w:gridCol w:w="419"/>
        <w:gridCol w:w="1013"/>
        <w:gridCol w:w="1134"/>
        <w:gridCol w:w="1094"/>
        <w:gridCol w:w="594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9" w:hRule="atLeast"/>
        </w:trPr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0" w:hRule="atLeast"/>
        </w:trPr>
        <w:tc>
          <w:tcPr>
            <w:tcW w:w="151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南宁市核与辐射安全监督管理站（南宁市机动车排气污染管理中心）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7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9" w:hRule="atLeast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南宁市生态环境局</w:t>
            </w:r>
          </w:p>
        </w:tc>
        <w:tc>
          <w:tcPr>
            <w:tcW w:w="1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南宁市核与辐射安全监督管理站（南宁市机动车排气污染管理中心）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生态环境监测分析岗位</w:t>
            </w:r>
          </w:p>
        </w:tc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负责生态环境监测、实验分析工作</w:t>
            </w:r>
          </w:p>
        </w:tc>
        <w:tc>
          <w:tcPr>
            <w:tcW w:w="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环境科学与工程类、化工与制药技术类、自然保护与环境生态类、化学类、核科学与工程类、计算机科学与技术类、公共管理类、建筑类</w:t>
            </w:r>
          </w:p>
        </w:tc>
        <w:tc>
          <w:tcPr>
            <w:tcW w:w="7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中级及以上职称（生态环境保护工程系列）</w:t>
            </w:r>
          </w:p>
        </w:tc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0"/>
                <w:szCs w:val="20"/>
              </w:rPr>
            </w:pPr>
          </w:p>
        </w:tc>
      </w:tr>
    </w:tbl>
    <w:p/>
    <w:p/>
    <w:p>
      <w:pPr>
        <w:pStyle w:val="6"/>
      </w:pPr>
    </w:p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footerReference r:id="rId3" w:type="default"/>
      <w:footerReference r:id="rId4" w:type="even"/>
      <w:pgSz w:w="16838" w:h="11906" w:orient="landscape"/>
      <w:pgMar w:top="1417" w:right="1592" w:bottom="1417" w:left="969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28702716"/>
                          </w:sdtPr>
                          <w:sdtEndPr>
                            <w:rPr>
                              <w:rFonts w:hint="eastAsia" w:ascii="仿宋_GB2312" w:eastAsia="仿宋_GB2312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hint="eastAsia" w:ascii="仿宋_GB2312" w:eastAsia="仿宋_GB2312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仿宋_GB2312" w:eastAsia="仿宋_GB2312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28702716"/>
                    </w:sdtPr>
                    <w:sdtEndPr>
                      <w:rPr>
                        <w:rFonts w:hint="eastAsia" w:ascii="仿宋_GB2312" w:eastAsia="仿宋_GB2312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hint="eastAsia" w:ascii="仿宋_GB2312" w:eastAsia="仿宋_GB2312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仿宋_GB2312" w:eastAsia="仿宋_GB2312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52234803"/>
                          </w:sdtPr>
                          <w:sdtEndP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52234803"/>
                    </w:sdtPr>
                    <w:sdtEndPr>
                      <w:rPr>
                        <w:rFonts w:hint="eastAsia" w:ascii="仿宋_GB2312" w:eastAsia="仿宋_GB2312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仿宋_GB2312" w:eastAsia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NWNmNGJlNTZmMmQwNzVhYzIxYWYxYzVmODkwYmMifQ=="/>
  </w:docVars>
  <w:rsids>
    <w:rsidRoot w:val="00664EE1"/>
    <w:rsid w:val="00001CDD"/>
    <w:rsid w:val="000237E3"/>
    <w:rsid w:val="0009319E"/>
    <w:rsid w:val="001311EC"/>
    <w:rsid w:val="00180534"/>
    <w:rsid w:val="00241892"/>
    <w:rsid w:val="00241EFD"/>
    <w:rsid w:val="00272D1E"/>
    <w:rsid w:val="0027684E"/>
    <w:rsid w:val="00284B66"/>
    <w:rsid w:val="00294659"/>
    <w:rsid w:val="002A012B"/>
    <w:rsid w:val="002A680B"/>
    <w:rsid w:val="002C2FAC"/>
    <w:rsid w:val="00361EF2"/>
    <w:rsid w:val="003A55DF"/>
    <w:rsid w:val="004650B3"/>
    <w:rsid w:val="00465F0F"/>
    <w:rsid w:val="004B7BB4"/>
    <w:rsid w:val="004D05AF"/>
    <w:rsid w:val="005732AF"/>
    <w:rsid w:val="005A569E"/>
    <w:rsid w:val="005D6A0F"/>
    <w:rsid w:val="005F4E1F"/>
    <w:rsid w:val="006274C2"/>
    <w:rsid w:val="00633898"/>
    <w:rsid w:val="00633A7C"/>
    <w:rsid w:val="00655959"/>
    <w:rsid w:val="00664EE1"/>
    <w:rsid w:val="00666073"/>
    <w:rsid w:val="007473BA"/>
    <w:rsid w:val="00771380"/>
    <w:rsid w:val="00772413"/>
    <w:rsid w:val="00787A9C"/>
    <w:rsid w:val="007B443D"/>
    <w:rsid w:val="007E2F5D"/>
    <w:rsid w:val="007F1C2D"/>
    <w:rsid w:val="00803125"/>
    <w:rsid w:val="00810209"/>
    <w:rsid w:val="008A5AD1"/>
    <w:rsid w:val="008B6821"/>
    <w:rsid w:val="008E1828"/>
    <w:rsid w:val="00972C52"/>
    <w:rsid w:val="009848A9"/>
    <w:rsid w:val="00993CD5"/>
    <w:rsid w:val="009D5CDF"/>
    <w:rsid w:val="00A21551"/>
    <w:rsid w:val="00A61064"/>
    <w:rsid w:val="00A73FCE"/>
    <w:rsid w:val="00AA22A5"/>
    <w:rsid w:val="00AA5893"/>
    <w:rsid w:val="00AF5EB3"/>
    <w:rsid w:val="00AF716A"/>
    <w:rsid w:val="00B360FC"/>
    <w:rsid w:val="00B574E7"/>
    <w:rsid w:val="00B70B02"/>
    <w:rsid w:val="00BF7244"/>
    <w:rsid w:val="00CA7AB6"/>
    <w:rsid w:val="00CC2E5D"/>
    <w:rsid w:val="00CF6237"/>
    <w:rsid w:val="00D00BC5"/>
    <w:rsid w:val="00D0751D"/>
    <w:rsid w:val="00D77EE6"/>
    <w:rsid w:val="00DB1ED6"/>
    <w:rsid w:val="00DB235A"/>
    <w:rsid w:val="00DE0ACE"/>
    <w:rsid w:val="00E40808"/>
    <w:rsid w:val="00E472F9"/>
    <w:rsid w:val="00E51566"/>
    <w:rsid w:val="00E970F6"/>
    <w:rsid w:val="00F20BC2"/>
    <w:rsid w:val="00F22120"/>
    <w:rsid w:val="00F67E63"/>
    <w:rsid w:val="00F71C33"/>
    <w:rsid w:val="00FA6534"/>
    <w:rsid w:val="00FC2ED7"/>
    <w:rsid w:val="073D6EE9"/>
    <w:rsid w:val="076E69B5"/>
    <w:rsid w:val="07D75D54"/>
    <w:rsid w:val="09F972AE"/>
    <w:rsid w:val="0BDC1EBF"/>
    <w:rsid w:val="0CDF6EE9"/>
    <w:rsid w:val="0DD63AD9"/>
    <w:rsid w:val="0E5219D7"/>
    <w:rsid w:val="11760668"/>
    <w:rsid w:val="11B239B2"/>
    <w:rsid w:val="13217034"/>
    <w:rsid w:val="14B9048D"/>
    <w:rsid w:val="1750207F"/>
    <w:rsid w:val="1F7F7E6A"/>
    <w:rsid w:val="1FAA6099"/>
    <w:rsid w:val="1FBD6E66"/>
    <w:rsid w:val="1FDF2D01"/>
    <w:rsid w:val="1FFFCE85"/>
    <w:rsid w:val="20A56709"/>
    <w:rsid w:val="212A77F9"/>
    <w:rsid w:val="24045B3B"/>
    <w:rsid w:val="26682CD3"/>
    <w:rsid w:val="2CBD18BD"/>
    <w:rsid w:val="2DCD6220"/>
    <w:rsid w:val="2F0E7810"/>
    <w:rsid w:val="2F77513E"/>
    <w:rsid w:val="2F816D02"/>
    <w:rsid w:val="30302780"/>
    <w:rsid w:val="320D1A75"/>
    <w:rsid w:val="333F297F"/>
    <w:rsid w:val="3716322F"/>
    <w:rsid w:val="37481C54"/>
    <w:rsid w:val="3AA90E57"/>
    <w:rsid w:val="3B3E2F1E"/>
    <w:rsid w:val="3D457E6A"/>
    <w:rsid w:val="40B74570"/>
    <w:rsid w:val="4113764F"/>
    <w:rsid w:val="41EF1960"/>
    <w:rsid w:val="42317EF5"/>
    <w:rsid w:val="46CD6AF2"/>
    <w:rsid w:val="498745E4"/>
    <w:rsid w:val="4CAE54E1"/>
    <w:rsid w:val="52291B63"/>
    <w:rsid w:val="56A52CBC"/>
    <w:rsid w:val="56CA6817"/>
    <w:rsid w:val="58C45F54"/>
    <w:rsid w:val="59651B8D"/>
    <w:rsid w:val="59E40A35"/>
    <w:rsid w:val="5A2E1408"/>
    <w:rsid w:val="5D8952B8"/>
    <w:rsid w:val="5E3653EC"/>
    <w:rsid w:val="5EB41437"/>
    <w:rsid w:val="5EDC61D7"/>
    <w:rsid w:val="5F210717"/>
    <w:rsid w:val="613D6A1B"/>
    <w:rsid w:val="62E13B9F"/>
    <w:rsid w:val="63E4174A"/>
    <w:rsid w:val="675375C4"/>
    <w:rsid w:val="67942CA2"/>
    <w:rsid w:val="69FB3A2A"/>
    <w:rsid w:val="6B7E3A2C"/>
    <w:rsid w:val="6DAD1906"/>
    <w:rsid w:val="73EB05CF"/>
    <w:rsid w:val="74B20135"/>
    <w:rsid w:val="754A28A1"/>
    <w:rsid w:val="766E64DE"/>
    <w:rsid w:val="77552946"/>
    <w:rsid w:val="7DB23394"/>
    <w:rsid w:val="7F4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/>
    </w:pPr>
    <w:rPr>
      <w:rFonts w:ascii="Times New Roman" w:hAnsi="Times New Roman" w:eastAsia="仿宋_GB2312" w:cs="Times New Roma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xxc/C:\Users\WCW\Desktop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Pages>19</Pages>
  <Words>3109</Words>
  <Characters>3171</Characters>
  <Lines>16</Lines>
  <Paragraphs>4</Paragraphs>
  <TotalTime>29</TotalTime>
  <ScaleCrop>false</ScaleCrop>
  <LinksUpToDate>false</LinksUpToDate>
  <CharactersWithSpaces>3198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2024-04-07T17:27:00Z</dcterms:created>
  <dc:creator>'韦超葳'</dc:creator>
  <cp:lastModifiedBy>gxxc</cp:lastModifiedBy>
  <cp:lastPrinted>2024-07-05T15:37:00Z</cp:lastPrinted>
  <dcterms:modified xsi:type="dcterms:W3CDTF">2024-07-18T16:36:52Z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46D6486D49C14091B93A500D2D444838_12</vt:lpwstr>
  </property>
</Properties>
</file>